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B279F" w14:textId="2A0F2DB2" w:rsidR="00F53B6D" w:rsidRPr="00C35014" w:rsidRDefault="00C35014" w:rsidP="00F53B6D">
      <w:pPr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C3501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نموذج إبداء اهتمام للاستفادة من مشروع خلايا النحل – بلدية عنبتا</w:t>
      </w:r>
    </w:p>
    <w:p w14:paraId="134CE8D5" w14:textId="77777777" w:rsidR="00C35014" w:rsidRPr="00C35014" w:rsidRDefault="00C35014" w:rsidP="00C35014">
      <w:pPr>
        <w:spacing w:line="276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35014">
        <w:rPr>
          <w:rFonts w:ascii="Simplified Arabic" w:hAnsi="Simplified Arabic" w:cs="Simplified Arabic"/>
          <w:sz w:val="24"/>
          <w:szCs w:val="24"/>
          <w:rtl/>
        </w:rPr>
        <w:t>تعلن بلدية عنبتا عن فتح باب التسجيل للراغبين بالاستفادة من مشروع خلايا النحل، وذلك ضمن جهودها لدعم سبل العيش وتعزيز الإنتاج المحلي.</w:t>
      </w:r>
      <w:r w:rsidRPr="00C35014">
        <w:rPr>
          <w:rFonts w:ascii="Simplified Arabic" w:hAnsi="Simplified Arabic" w:cs="Simplified Arabic" w:hint="cs"/>
          <w:sz w:val="24"/>
          <w:szCs w:val="24"/>
          <w:rtl/>
        </w:rPr>
        <w:t xml:space="preserve"> وتتمثل شروط الاستفادة بالنقاط التالية:</w:t>
      </w:r>
    </w:p>
    <w:p w14:paraId="23A8ECE4" w14:textId="6963B641" w:rsidR="00C35014" w:rsidRPr="00C35014" w:rsidRDefault="00C35014" w:rsidP="007F5545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35014">
        <w:rPr>
          <w:rFonts w:ascii="Simplified Arabic" w:hAnsi="Simplified Arabic" w:cs="Simplified Arabic" w:hint="cs"/>
          <w:sz w:val="24"/>
          <w:szCs w:val="24"/>
          <w:rtl/>
        </w:rPr>
        <w:t xml:space="preserve">خبرة </w:t>
      </w:r>
      <w:r w:rsidR="007F5545">
        <w:rPr>
          <w:rFonts w:ascii="Simplified Arabic" w:hAnsi="Simplified Arabic" w:cs="Simplified Arabic" w:hint="cs"/>
          <w:sz w:val="24"/>
          <w:szCs w:val="24"/>
          <w:rtl/>
        </w:rPr>
        <w:t>سابقة ومهارات في مشاريع العسل</w:t>
      </w:r>
    </w:p>
    <w:p w14:paraId="49138FA0" w14:textId="4187BFF4" w:rsidR="00C35014" w:rsidRPr="00C35014" w:rsidRDefault="00C35014" w:rsidP="00C3501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35014">
        <w:rPr>
          <w:rFonts w:ascii="Simplified Arabic" w:hAnsi="Simplified Arabic" w:cs="Simplified Arabic" w:hint="cs"/>
          <w:sz w:val="24"/>
          <w:szCs w:val="24"/>
          <w:rtl/>
        </w:rPr>
        <w:t>موقع ومساحة مناسبتان</w:t>
      </w:r>
      <w:r w:rsidR="007F5545">
        <w:rPr>
          <w:rFonts w:ascii="Simplified Arabic" w:hAnsi="Simplified Arabic" w:cs="Simplified Arabic" w:hint="cs"/>
          <w:sz w:val="24"/>
          <w:szCs w:val="24"/>
          <w:rtl/>
        </w:rPr>
        <w:t xml:space="preserve"> بما لا يقل عن دونم واحد</w:t>
      </w:r>
    </w:p>
    <w:p w14:paraId="11D74FD3" w14:textId="6A51201D" w:rsidR="00C35014" w:rsidRPr="00C35014" w:rsidRDefault="00C35014" w:rsidP="00C3501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35014">
        <w:rPr>
          <w:rFonts w:ascii="Simplified Arabic" w:hAnsi="Simplified Arabic" w:cs="Simplified Arabic" w:hint="cs"/>
          <w:sz w:val="24"/>
          <w:szCs w:val="24"/>
          <w:rtl/>
        </w:rPr>
        <w:t xml:space="preserve">تحديد النسبة المئوية من الانتاج </w:t>
      </w:r>
      <w:r w:rsidR="007F5545">
        <w:rPr>
          <w:rFonts w:ascii="Simplified Arabic" w:hAnsi="Simplified Arabic" w:cs="Simplified Arabic" w:hint="cs"/>
          <w:sz w:val="24"/>
          <w:szCs w:val="24"/>
          <w:rtl/>
        </w:rPr>
        <w:t>للبلدية</w:t>
      </w:r>
    </w:p>
    <w:p w14:paraId="7D464002" w14:textId="5B4A09AC" w:rsidR="00C35014" w:rsidRPr="00C35014" w:rsidRDefault="007F5545" w:rsidP="00C3501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الحفاظ على الخلايا وعدم تناقصها</w:t>
      </w:r>
    </w:p>
    <w:p w14:paraId="59DFA11C" w14:textId="7D53D402" w:rsidR="00C35014" w:rsidRPr="00C35014" w:rsidRDefault="00C35014" w:rsidP="00C3501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35014">
        <w:rPr>
          <w:rFonts w:ascii="Simplified Arabic" w:hAnsi="Simplified Arabic" w:cs="Simplified Arabic" w:hint="cs"/>
          <w:sz w:val="24"/>
          <w:szCs w:val="24"/>
          <w:rtl/>
        </w:rPr>
        <w:t xml:space="preserve">تكاليف متابعة </w:t>
      </w:r>
      <w:r w:rsidR="007F5545">
        <w:rPr>
          <w:rFonts w:ascii="Simplified Arabic" w:hAnsi="Simplified Arabic" w:cs="Simplified Arabic" w:hint="cs"/>
          <w:sz w:val="24"/>
          <w:szCs w:val="24"/>
          <w:rtl/>
        </w:rPr>
        <w:t>الخلايا والاستفادة على المستفيد</w:t>
      </w:r>
    </w:p>
    <w:p w14:paraId="76BA7995" w14:textId="0F4010CE" w:rsidR="00C35014" w:rsidRPr="00C35014" w:rsidRDefault="007F5545" w:rsidP="00C3501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كمبيالة بقيمة المشروع لضمان استمرارية العمل بالمشروع</w:t>
      </w:r>
    </w:p>
    <w:p w14:paraId="21D022BB" w14:textId="5190BF3A" w:rsidR="00C35014" w:rsidRPr="00C35014" w:rsidRDefault="007F5545" w:rsidP="00C3501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معدل انتاج الخلية السنوي</w:t>
      </w:r>
    </w:p>
    <w:p w14:paraId="5F8A8D1B" w14:textId="0E920506" w:rsidR="00C35014" w:rsidRPr="00C35014" w:rsidRDefault="007F5545" w:rsidP="00C35014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اشراف علوي من بلدية عنبتا</w:t>
      </w:r>
    </w:p>
    <w:p w14:paraId="61FBF4B9" w14:textId="7C90239F" w:rsidR="00C35014" w:rsidRPr="00C35014" w:rsidRDefault="00C35014" w:rsidP="00C35014">
      <w:pPr>
        <w:spacing w:line="276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35014">
        <w:rPr>
          <w:rFonts w:ascii="Simplified Arabic" w:hAnsi="Simplified Arabic" w:cs="Simplified Arabic"/>
          <w:sz w:val="24"/>
          <w:szCs w:val="24"/>
          <w:rtl/>
        </w:rPr>
        <w:t>يرجى من الراغبين تعبئة البيانات التالية</w:t>
      </w:r>
    </w:p>
    <w:p w14:paraId="7FADF555" w14:textId="77777777" w:rsidR="00C35014" w:rsidRPr="00C35014" w:rsidRDefault="00C35014" w:rsidP="00C35014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r w:rsidRPr="00C35014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أولاً: المعلومات الشخصية</w:t>
      </w:r>
    </w:p>
    <w:p w14:paraId="3FE226E0" w14:textId="0A22146E" w:rsidR="00C35014" w:rsidRPr="00C35014" w:rsidRDefault="00C35014" w:rsidP="00C35014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35014">
        <w:rPr>
          <w:rFonts w:ascii="Simplified Arabic" w:hAnsi="Simplified Arabic" w:cs="Simplified Arabic"/>
          <w:sz w:val="24"/>
          <w:szCs w:val="24"/>
          <w:rtl/>
        </w:rPr>
        <w:t>الاسم الرباعي: _____________________رقم الهوية: ___</w:t>
      </w:r>
      <w:r>
        <w:rPr>
          <w:rFonts w:ascii="Simplified Arabic" w:hAnsi="Simplified Arabic" w:cs="Simplified Arabic"/>
          <w:sz w:val="24"/>
          <w:szCs w:val="24"/>
          <w:rtl/>
        </w:rPr>
        <w:t>______________</w:t>
      </w:r>
    </w:p>
    <w:p w14:paraId="0880AB8A" w14:textId="2735B89A" w:rsidR="00C35014" w:rsidRPr="00C35014" w:rsidRDefault="00C35014" w:rsidP="00C35014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35014">
        <w:rPr>
          <w:rFonts w:ascii="Simplified Arabic" w:hAnsi="Simplified Arabic" w:cs="Simplified Arabic"/>
          <w:sz w:val="24"/>
          <w:szCs w:val="24"/>
          <w:rtl/>
        </w:rPr>
        <w:t>تاريخ الم</w:t>
      </w:r>
      <w:r>
        <w:rPr>
          <w:rFonts w:ascii="Simplified Arabic" w:hAnsi="Simplified Arabic" w:cs="Simplified Arabic"/>
          <w:sz w:val="24"/>
          <w:szCs w:val="24"/>
          <w:rtl/>
        </w:rPr>
        <w:t>يلاد: ___________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35014">
        <w:rPr>
          <w:rFonts w:ascii="Simplified Arabic" w:hAnsi="Simplified Arabic" w:cs="Simplified Arabic"/>
          <w:sz w:val="24"/>
          <w:szCs w:val="24"/>
          <w:rtl/>
        </w:rPr>
        <w:t>رقم ال</w:t>
      </w:r>
      <w:r>
        <w:rPr>
          <w:rFonts w:ascii="Simplified Arabic" w:hAnsi="Simplified Arabic" w:cs="Simplified Arabic"/>
          <w:sz w:val="24"/>
          <w:szCs w:val="24"/>
          <w:rtl/>
        </w:rPr>
        <w:t>هاتف: _______</w:t>
      </w:r>
      <w:r>
        <w:rPr>
          <w:rFonts w:ascii="Simplified Arabic" w:hAnsi="Simplified Arabic" w:cs="Simplified Arabic" w:hint="cs"/>
          <w:sz w:val="24"/>
          <w:szCs w:val="24"/>
          <w:rtl/>
        </w:rPr>
        <w:t>___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_____العنوان: </w:t>
      </w:r>
      <w:r>
        <w:rPr>
          <w:rFonts w:ascii="Simplified Arabic" w:hAnsi="Simplified Arabic" w:cs="Simplified Arabic" w:hint="cs"/>
          <w:sz w:val="24"/>
          <w:szCs w:val="24"/>
          <w:rtl/>
        </w:rPr>
        <w:t>_______________</w:t>
      </w:r>
    </w:p>
    <w:p w14:paraId="4B418614" w14:textId="77777777" w:rsidR="00C35014" w:rsidRPr="00C35014" w:rsidRDefault="00C35014" w:rsidP="00C35014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r w:rsidRPr="00C35014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ثانياً: معلومات متعلقة بالمشروع</w:t>
      </w:r>
    </w:p>
    <w:p w14:paraId="3AADE561" w14:textId="63E579F5" w:rsidR="00C35014" w:rsidRPr="00FB75BE" w:rsidRDefault="00C35014" w:rsidP="00FB75BE">
      <w:pPr>
        <w:pStyle w:val="ListParagraph"/>
        <w:numPr>
          <w:ilvl w:val="0"/>
          <w:numId w:val="35"/>
        </w:num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FB75BE">
        <w:rPr>
          <w:rFonts w:ascii="Simplified Arabic" w:hAnsi="Simplified Arabic" w:cs="Simplified Arabic"/>
          <w:sz w:val="24"/>
          <w:szCs w:val="24"/>
          <w:rtl/>
        </w:rPr>
        <w:t xml:space="preserve">هل لديك خبرة سابقة في تربية النحل؟ </w:t>
      </w:r>
      <w:r w:rsidRPr="00FB75BE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FB75B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75BE">
        <w:rPr>
          <w:rFonts w:ascii="Simplified Arabic" w:hAnsi="Simplified Arabic" w:cs="Simplified Arabic" w:hint="cs"/>
          <w:sz w:val="24"/>
          <w:szCs w:val="24"/>
          <w:rtl/>
        </w:rPr>
        <w:t>نعم</w:t>
      </w:r>
      <w:r w:rsidRPr="00FB75B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75BE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FB75B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75BE">
        <w:rPr>
          <w:rFonts w:ascii="Simplified Arabic" w:hAnsi="Simplified Arabic" w:cs="Simplified Arabic" w:hint="cs"/>
          <w:sz w:val="24"/>
          <w:szCs w:val="24"/>
          <w:rtl/>
        </w:rPr>
        <w:t xml:space="preserve">لا </w:t>
      </w:r>
      <w:r w:rsidRPr="00FB75BE">
        <w:rPr>
          <w:rFonts w:ascii="Simplified Arabic" w:hAnsi="Simplified Arabic" w:cs="Simplified Arabic"/>
          <w:sz w:val="24"/>
          <w:szCs w:val="24"/>
          <w:rtl/>
        </w:rPr>
        <w:t>إذا كانت الإجابة نعم، يرجى التوضيح: ______________</w:t>
      </w:r>
      <w:r w:rsidR="007F5545" w:rsidRPr="00FB75BE">
        <w:rPr>
          <w:rFonts w:ascii="Simplified Arabic" w:hAnsi="Simplified Arabic" w:cs="Simplified Arabic" w:hint="cs"/>
          <w:sz w:val="24"/>
          <w:szCs w:val="24"/>
          <w:rtl/>
        </w:rPr>
        <w:t>___________.</w:t>
      </w:r>
    </w:p>
    <w:p w14:paraId="50EA7BFE" w14:textId="4E3AF5A3" w:rsidR="00C35014" w:rsidRPr="00FB75BE" w:rsidRDefault="00C35014" w:rsidP="00FB75BE">
      <w:pPr>
        <w:pStyle w:val="ListParagraph"/>
        <w:numPr>
          <w:ilvl w:val="0"/>
          <w:numId w:val="35"/>
        </w:num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FB75BE">
        <w:rPr>
          <w:rFonts w:ascii="Simplified Arabic" w:hAnsi="Simplified Arabic" w:cs="Simplified Arabic"/>
          <w:sz w:val="24"/>
          <w:szCs w:val="24"/>
          <w:rtl/>
        </w:rPr>
        <w:t xml:space="preserve">هل تمتلك مكاناً مناسباً </w:t>
      </w:r>
      <w:r w:rsidRPr="00FB75BE">
        <w:rPr>
          <w:rFonts w:ascii="Simplified Arabic" w:hAnsi="Simplified Arabic" w:cs="Simplified Arabic" w:hint="cs"/>
          <w:sz w:val="24"/>
          <w:szCs w:val="24"/>
          <w:rtl/>
        </w:rPr>
        <w:t xml:space="preserve">ومساحة </w:t>
      </w:r>
      <w:r w:rsidRPr="00FB75BE">
        <w:rPr>
          <w:rFonts w:ascii="Simplified Arabic" w:hAnsi="Simplified Arabic" w:cs="Simplified Arabic"/>
          <w:sz w:val="24"/>
          <w:szCs w:val="24"/>
          <w:rtl/>
        </w:rPr>
        <w:t xml:space="preserve">لوضع خلايا النحل؟ </w:t>
      </w:r>
      <w:r w:rsidRPr="00FB75BE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FB75B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75BE">
        <w:rPr>
          <w:rFonts w:ascii="Simplified Arabic" w:hAnsi="Simplified Arabic" w:cs="Simplified Arabic" w:hint="cs"/>
          <w:sz w:val="24"/>
          <w:szCs w:val="24"/>
          <w:rtl/>
        </w:rPr>
        <w:t>نعم</w:t>
      </w:r>
      <w:r w:rsidRPr="00FB75B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75BE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FB75B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75BE">
        <w:rPr>
          <w:rFonts w:ascii="Simplified Arabic" w:hAnsi="Simplified Arabic" w:cs="Simplified Arabic" w:hint="cs"/>
          <w:sz w:val="24"/>
          <w:szCs w:val="24"/>
          <w:rtl/>
        </w:rPr>
        <w:t>لا</w:t>
      </w:r>
    </w:p>
    <w:p w14:paraId="6422CA07" w14:textId="25731364" w:rsidR="00C35014" w:rsidRDefault="00C35014" w:rsidP="00C35014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35014">
        <w:rPr>
          <w:rFonts w:ascii="Simplified Arabic" w:hAnsi="Simplified Arabic" w:cs="Simplified Arabic"/>
          <w:sz w:val="24"/>
          <w:szCs w:val="24"/>
          <w:rtl/>
        </w:rPr>
        <w:t>وصف الموقع</w:t>
      </w:r>
      <w:r w:rsidRPr="00C35014">
        <w:rPr>
          <w:rFonts w:ascii="Simplified Arabic" w:hAnsi="Simplified Arabic" w:cs="Simplified Arabic" w:hint="cs"/>
          <w:sz w:val="24"/>
          <w:szCs w:val="24"/>
          <w:rtl/>
        </w:rPr>
        <w:t xml:space="preserve"> وتحديد المساحة</w:t>
      </w:r>
      <w:r w:rsidR="007F5545">
        <w:rPr>
          <w:rFonts w:ascii="Simplified Arabic" w:hAnsi="Simplified Arabic" w:cs="Simplified Arabic"/>
          <w:sz w:val="24"/>
          <w:szCs w:val="24"/>
          <w:rtl/>
        </w:rPr>
        <w:t>: _________________________</w:t>
      </w:r>
      <w:r w:rsidR="007F5545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4ABBA604" w14:textId="6F23C8E5" w:rsidR="00FB75BE" w:rsidRPr="00FB75BE" w:rsidRDefault="00FB75BE" w:rsidP="00041CA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B75BE">
        <w:rPr>
          <w:rFonts w:ascii="Simplified Arabic" w:hAnsi="Simplified Arabic" w:cs="Simplified Arabic" w:hint="cs"/>
          <w:sz w:val="24"/>
          <w:szCs w:val="24"/>
          <w:rtl/>
        </w:rPr>
        <w:t>ضع نسبة متوقعة لزيا</w:t>
      </w:r>
      <w:bookmarkStart w:id="0" w:name="_GoBack"/>
      <w:bookmarkEnd w:id="0"/>
      <w:r w:rsidRPr="00FB75BE">
        <w:rPr>
          <w:rFonts w:ascii="Simplified Arabic" w:hAnsi="Simplified Arabic" w:cs="Simplified Arabic" w:hint="cs"/>
          <w:sz w:val="24"/>
          <w:szCs w:val="24"/>
          <w:rtl/>
        </w:rPr>
        <w:t>دة عدد الخلايا سنويا</w:t>
      </w:r>
      <w:r>
        <w:rPr>
          <w:rFonts w:ascii="Simplified Arabic" w:hAnsi="Simplified Arabic" w:cs="Simplified Arabic" w:hint="cs"/>
          <w:sz w:val="24"/>
          <w:szCs w:val="24"/>
          <w:rtl/>
        </w:rPr>
        <w:t>:____________.</w:t>
      </w:r>
    </w:p>
    <w:p w14:paraId="25AD6827" w14:textId="77777777" w:rsidR="00C35014" w:rsidRPr="00C35014" w:rsidRDefault="00C35014" w:rsidP="00C35014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r w:rsidRPr="00C35014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ثالثاً: تعهد</w:t>
      </w:r>
    </w:p>
    <w:p w14:paraId="56B4E40B" w14:textId="77777777" w:rsidR="00C35014" w:rsidRDefault="00C35014" w:rsidP="00C35014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C35014">
        <w:rPr>
          <w:rFonts w:ascii="Simplified Arabic" w:hAnsi="Simplified Arabic" w:cs="Simplified Arabic"/>
          <w:sz w:val="24"/>
          <w:szCs w:val="24"/>
          <w:rtl/>
        </w:rPr>
        <w:t>أتعهد بصحة المعلومات الواردة أعلاه، وبالالتزام بشروط وتعليمات المشروع في حال اختياري للاستفادة.</w:t>
      </w:r>
    </w:p>
    <w:p w14:paraId="7CF72DF2" w14:textId="2E21206B" w:rsidR="00F53B6D" w:rsidRPr="007F5545" w:rsidRDefault="00C35014" w:rsidP="007F5545">
      <w:pPr>
        <w:spacing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الاسم والتوقيع:______________________.</w:t>
      </w:r>
      <w:r w:rsidRPr="00C350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53B6D" w:rsidRPr="00C3501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sectPr w:rsidR="00F53B6D" w:rsidRPr="007F5545" w:rsidSect="00F802C5">
      <w:headerReference w:type="default" r:id="rId9"/>
      <w:footerReference w:type="default" r:id="rId10"/>
      <w:pgSz w:w="11906" w:h="16838"/>
      <w:pgMar w:top="1440" w:right="1800" w:bottom="1440" w:left="180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96E71" w14:textId="77777777" w:rsidR="003F137A" w:rsidRDefault="003F137A" w:rsidP="008D5F79">
      <w:r>
        <w:separator/>
      </w:r>
    </w:p>
  </w:endnote>
  <w:endnote w:type="continuationSeparator" w:id="0">
    <w:p w14:paraId="3A8D160C" w14:textId="77777777" w:rsidR="003F137A" w:rsidRDefault="003F137A" w:rsidP="008D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6D40" w14:textId="053E3D5B" w:rsidR="003D3AC5" w:rsidRPr="007556FB" w:rsidRDefault="00D577B7" w:rsidP="00F802C5">
    <w:pPr>
      <w:pStyle w:val="Footer"/>
      <w:rPr>
        <w:rFonts w:asciiTheme="majorBidi" w:hAnsiTheme="majorBidi" w:cstheme="majorBidi"/>
        <w:color w:val="7F7F7F" w:themeColor="text1" w:themeTint="80"/>
        <w:rtl/>
      </w:rPr>
    </w:pPr>
    <w:r>
      <w:rPr>
        <w:rFonts w:asciiTheme="majorBidi" w:hAnsiTheme="majorBidi" w:cstheme="majorBidi"/>
        <w:noProof/>
        <w:color w:val="7F7F7F" w:themeColor="text1" w:themeTint="80"/>
        <w:rtl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229F25" wp14:editId="0931E6A3">
              <wp:simplePos x="0" y="0"/>
              <wp:positionH relativeFrom="margin">
                <wp:posOffset>-1057275</wp:posOffset>
              </wp:positionH>
              <wp:positionV relativeFrom="line">
                <wp:posOffset>-759460</wp:posOffset>
              </wp:positionV>
              <wp:extent cx="7366635" cy="761365"/>
              <wp:effectExtent l="0" t="0" r="24765" b="19685"/>
              <wp:wrapTopAndBottom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761365"/>
                        <a:chOff x="321" y="15102"/>
                        <a:chExt cx="11601" cy="547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321" y="15170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alias w:val="Address"/>
                              <w:id w:val="79885540"/>
                              <w:placeholder>
                                <w:docPart w:val="1C60C718798D4C539B443C5F0B6F5B81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38402C54" w14:textId="2C2D62D4" w:rsidR="00AD5791" w:rsidRPr="00CB00CB" w:rsidRDefault="00010351" w:rsidP="00010351">
                                <w:pPr>
                                  <w:pStyle w:val="Footer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العنوان: شارع عنبتا الرئيسي-عنبتا-فلسطين                          </w:t>
                                </w:r>
                                <w:r w:rsidRPr="00CB00CB">
                                  <w:rPr>
                                    <w:rFonts w:ascii="Simplified Arabic" w:hAnsi="Simplified Arabic" w:cs="Simplified Arabic" w:hint="cs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                </w:t>
                                </w:r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    </w:t>
                                </w:r>
                                <w:r w:rsidRPr="00CB00CB">
                                  <w:rPr>
                                    <w:rFonts w:ascii="Simplified Arabic" w:hAnsi="Simplified Arabic" w:cs="Simplified Arabic" w:hint="cs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                     </w:t>
                                </w:r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   </w:t>
                                </w:r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Address: </w:t>
                                </w:r>
                                <w:proofErr w:type="spellStart"/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Anabta</w:t>
                                </w:r>
                                <w:proofErr w:type="spellEnd"/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Main Street - </w:t>
                                </w:r>
                                <w:proofErr w:type="spellStart"/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Anabta</w:t>
                                </w:r>
                                <w:proofErr w:type="spellEnd"/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- Palestine</w:t>
                                </w:r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                                                                                       </w:t>
                                </w:r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br/>
                                  <w:t>هاتف:2673401-09</w:t>
                                </w:r>
                                <w:r w:rsidRPr="00CB00CB">
                                  <w:rPr>
                                    <w:rFonts w:ascii="Simplified Arabic" w:hAnsi="Simplified Arabic" w:cs="Simplified Arabic" w:hint="cs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 /فاكس: </w:t>
                                </w:r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>2675155</w:t>
                                </w:r>
                                <w:r w:rsidRPr="00CB00CB">
                                  <w:rPr>
                                    <w:rFonts w:ascii="Simplified Arabic" w:hAnsi="Simplified Arabic" w:cs="Simplified Arabic" w:hint="cs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/ </w:t>
                                </w:r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>واتساب: 970592905705+</w:t>
                                </w:r>
                                <w:r w:rsidRPr="00CB00CB">
                                  <w:rPr>
                                    <w:rFonts w:ascii="Simplified Arabic" w:hAnsi="Simplified Arabic" w:cs="Simplified Arabic" w:hint="cs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                  </w:t>
                                </w:r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Tel: 09-2673401 / Fax: 2675155 / </w:t>
                                </w:r>
                                <w:proofErr w:type="spellStart"/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Whatsapp</w:t>
                                </w:r>
                                <w:proofErr w:type="spellEnd"/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: +970592905705</w:t>
                                </w:r>
                                <w:r w:rsidRPr="00CB00CB">
                                  <w:rPr>
                                    <w:rFonts w:ascii="Simplified Arabic" w:hAnsi="Simplified Arabic" w:cs="Simplified Arabic" w:hint="cs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                   </w:t>
                                </w:r>
                                <w:r w:rsidRPr="00CB00CB"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br/>
                                </w:r>
                                <w:r>
                                  <w:rPr>
                                    <w:rFonts w:ascii="Simplified Arabic" w:hAnsi="Simplified Arabic" w:cs="Simplified Arabic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Email:anabtamuni@yahoo.com/anabtamunip@gmail.com                                        </w:t>
                                </w:r>
                                <w:r w:rsidRPr="00CB00CB">
                                  <w:rPr>
                                    <w:rFonts w:ascii="Simplified Arabic" w:hAnsi="Simplified Arabic" w:cs="Simplified Arabic" w:hint="cs"/>
                                    <w:color w:val="FFFFFF" w:themeColor="background1"/>
                                    <w:sz w:val="16"/>
                                    <w:szCs w:val="16"/>
                                    <w:rtl/>
                                  </w:rPr>
                                  <w:t xml:space="preserve">          </w:t>
                                </w:r>
                              </w:p>
                            </w:sdtContent>
                          </w:sdt>
                          <w:p w14:paraId="10F15CD9" w14:textId="77777777" w:rsidR="00AD5791" w:rsidRPr="00AD5791" w:rsidRDefault="00AD5791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9748" y="15170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72FF4" w14:textId="77777777" w:rsidR="00AD5791" w:rsidRPr="00AD5791" w:rsidRDefault="00AD5791" w:rsidP="00AD5791">
                            <w:pPr>
                              <w:pStyle w:val="Footer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AD579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بلدية عنبتا</w:t>
                            </w:r>
                          </w:p>
                          <w:p w14:paraId="2FD79768" w14:textId="77777777" w:rsidR="00AD5791" w:rsidRPr="00AD5791" w:rsidRDefault="00AD5791" w:rsidP="00AD5791">
                            <w:pPr>
                              <w:pStyle w:val="Footer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D579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FFFF" w:themeColor="background1"/>
                              </w:rPr>
                              <w:t>Anabta</w:t>
                            </w:r>
                            <w:proofErr w:type="spellEnd"/>
                            <w:r w:rsidRPr="00AD5791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FFFF" w:themeColor="background1"/>
                              </w:rPr>
                              <w:t xml:space="preserve"> Municipality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5102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29F25" id="Group 5" o:spid="_x0000_s1026" style="position:absolute;left:0;text-align:left;margin-left:-83.25pt;margin-top:-59.8pt;width:580.05pt;height:59.95pt;z-index:251660288;mso-position-horizontal-relative:margin;mso-position-vertical-relative:line" coordorigin="321,15102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">
              <v:rect id="Rectangle 6" o:spid="_x0000_s1027" style="position:absolute;left:321;top:15170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" fillcolor="#3476b1 [2405]" stroked="f" strokecolor="#3476b1 [2405]">
                <v:textbox>
                  <w:txbxContent>
                    <w:sdt>
                      <w:sdtPr>
                        <w:rPr>
                          <w:rFonts w:ascii="Simplified Arabic" w:hAnsi="Simplified Arabic" w:cs="Simplified Arabic"/>
                          <w:color w:val="FFFFFF" w:themeColor="background1"/>
                          <w:sz w:val="16"/>
                          <w:szCs w:val="16"/>
                          <w:rtl/>
                        </w:rPr>
                        <w:alias w:val="Address"/>
                        <w:id w:val="79885540"/>
                        <w:placeholder>
                          <w:docPart w:val="1C60C718798D4C539B443C5F0B6F5B81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38402C54" w14:textId="2C2D62D4" w:rsidR="00AD5791" w:rsidRPr="00CB00CB" w:rsidRDefault="00010351" w:rsidP="00010351">
                          <w:pPr>
                            <w:pStyle w:val="Footer"/>
                            <w:rPr>
                              <w:color w:val="FFFFFF" w:themeColor="background1"/>
                              <w:spacing w:val="60"/>
                            </w:rPr>
                          </w:pPr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العنوان: شارع عنبتا الرئيسي-عنبتا-فلسطين                          </w:t>
                          </w:r>
                          <w:r w:rsidRPr="00CB00CB">
                            <w:rPr>
                              <w:rFonts w:ascii="Simplified Arabic" w:hAnsi="Simplified Arabic" w:cs="Simplified Arabic"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               </w:t>
                          </w:r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CB00CB">
                            <w:rPr>
                              <w:rFonts w:ascii="Simplified Arabic" w:hAnsi="Simplified Arabic" w:cs="Simplified Arabic"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                    </w:t>
                          </w:r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</w:rPr>
                            <w:t xml:space="preserve">Address: </w:t>
                          </w:r>
                          <w:proofErr w:type="spellStart"/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</w:rPr>
                            <w:t>Anabta</w:t>
                          </w:r>
                          <w:proofErr w:type="spellEnd"/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</w:rPr>
                            <w:t xml:space="preserve"> Main Street - </w:t>
                          </w:r>
                          <w:proofErr w:type="spellStart"/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</w:rPr>
                            <w:t>Anabta</w:t>
                          </w:r>
                          <w:proofErr w:type="spellEnd"/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</w:rPr>
                            <w:t xml:space="preserve"> - Palestine</w:t>
                          </w:r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                                                                                      </w:t>
                          </w:r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br/>
                            <w:t>هاتف:2673401-09</w:t>
                          </w:r>
                          <w:r w:rsidRPr="00CB00CB">
                            <w:rPr>
                              <w:rFonts w:ascii="Simplified Arabic" w:hAnsi="Simplified Arabic" w:cs="Simplified Arabic"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/فاكس: </w:t>
                          </w:r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2675155</w:t>
                          </w:r>
                          <w:r w:rsidRPr="00CB00CB">
                            <w:rPr>
                              <w:rFonts w:ascii="Simplified Arabic" w:hAnsi="Simplified Arabic" w:cs="Simplified Arabic"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/ </w:t>
                          </w:r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واتساب: 970592905705+</w:t>
                          </w:r>
                          <w:r w:rsidRPr="00CB00CB">
                            <w:rPr>
                              <w:rFonts w:ascii="Simplified Arabic" w:hAnsi="Simplified Arabic" w:cs="Simplified Arabic"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                 </w:t>
                          </w:r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</w:rPr>
                            <w:t xml:space="preserve">Tel: 09-2673401 / Fax: 2675155 / </w:t>
                          </w:r>
                          <w:proofErr w:type="spellStart"/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</w:rPr>
                            <w:t>Whatsapp</w:t>
                          </w:r>
                          <w:proofErr w:type="spellEnd"/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</w:rPr>
                            <w:t>: +970592905705</w:t>
                          </w:r>
                          <w:r w:rsidRPr="00CB00CB">
                            <w:rPr>
                              <w:rFonts w:ascii="Simplified Arabic" w:hAnsi="Simplified Arabic" w:cs="Simplified Arabic"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                  </w:t>
                          </w:r>
                          <w:r w:rsidRPr="00CB00CB"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br/>
                          </w:r>
                          <w:r>
                            <w:rPr>
                              <w:rFonts w:ascii="Simplified Arabic" w:hAnsi="Simplified Arabic" w:cs="Simplified Arabic"/>
                              <w:color w:val="FFFFFF" w:themeColor="background1"/>
                              <w:sz w:val="16"/>
                              <w:szCs w:val="16"/>
                            </w:rPr>
                            <w:t xml:space="preserve">Email:anabtamuni@yahoo.com/anabtamunip@gmail.com                                        </w:t>
                          </w:r>
                          <w:r w:rsidRPr="00CB00CB">
                            <w:rPr>
                              <w:rFonts w:ascii="Simplified Arabic" w:hAnsi="Simplified Arabic" w:cs="Simplified Arabic" w:hint="cs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         </w:t>
                          </w:r>
                        </w:p>
                      </w:sdtContent>
                    </w:sdt>
                    <w:p w14:paraId="10F15CD9" w14:textId="77777777" w:rsidR="00AD5791" w:rsidRPr="00AD5791" w:rsidRDefault="00AD5791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7" o:spid="_x0000_s1028" style="position:absolute;left:9748;top:15170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" fillcolor="#3476b1 [2405]" stroked="f">
                <v:textbox>
                  <w:txbxContent>
                    <w:p w14:paraId="54572FF4" w14:textId="77777777" w:rsidR="00AD5791" w:rsidRPr="00AD5791" w:rsidRDefault="00AD5791" w:rsidP="00AD5791">
                      <w:pPr>
                        <w:pStyle w:val="Footer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AD5791">
                        <w:rPr>
                          <w:rFonts w:ascii="Simplified Arabic" w:hAnsi="Simplified Arabic" w:cs="Simplified Arabic"/>
                          <w:b/>
                          <w:bCs/>
                          <w:color w:val="FFFFFF" w:themeColor="background1"/>
                          <w:rtl/>
                        </w:rPr>
                        <w:t>بلدية عنبتا</w:t>
                      </w:r>
                    </w:p>
                    <w:p w14:paraId="2FD79768" w14:textId="77777777" w:rsidR="00AD5791" w:rsidRPr="00AD5791" w:rsidRDefault="00AD5791" w:rsidP="00AD5791">
                      <w:pPr>
                        <w:pStyle w:val="Footer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AD5791">
                        <w:rPr>
                          <w:rFonts w:ascii="Simplified Arabic" w:hAnsi="Simplified Arabic" w:cs="Simplified Arabic"/>
                          <w:b/>
                          <w:bCs/>
                          <w:color w:val="FFFFFF" w:themeColor="background1"/>
                        </w:rPr>
                        <w:t>Anabta</w:t>
                      </w:r>
                      <w:proofErr w:type="spellEnd"/>
                      <w:r w:rsidRPr="00AD5791">
                        <w:rPr>
                          <w:rFonts w:ascii="Simplified Arabic" w:hAnsi="Simplified Arabic" w:cs="Simplified Arabic"/>
                          <w:b/>
                          <w:bCs/>
                          <w:color w:val="FFFFFF" w:themeColor="background1"/>
                        </w:rPr>
                        <w:t xml:space="preserve"> Municipality</w:t>
                      </w:r>
                    </w:p>
                  </w:txbxContent>
                </v:textbox>
              </v:rect>
              <v:rect id="Rectangle 8" o:spid="_x0000_s1029" style="position:absolute;left:321;top:15102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<w10:wrap type="topAndBottom" anchorx="margin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6B4C3" w14:textId="77777777" w:rsidR="003F137A" w:rsidRDefault="003F137A" w:rsidP="008D5F79">
      <w:r>
        <w:separator/>
      </w:r>
    </w:p>
  </w:footnote>
  <w:footnote w:type="continuationSeparator" w:id="0">
    <w:p w14:paraId="2539F7C3" w14:textId="77777777" w:rsidR="003F137A" w:rsidRDefault="003F137A" w:rsidP="008D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3532" w:type="dxa"/>
      <w:tblInd w:w="-5103" w:type="dxa"/>
      <w:tblLook w:val="04A0" w:firstRow="1" w:lastRow="0" w:firstColumn="1" w:lastColumn="0" w:noHBand="0" w:noVBand="1"/>
    </w:tblPr>
    <w:tblGrid>
      <w:gridCol w:w="9794"/>
      <w:gridCol w:w="1959"/>
      <w:gridCol w:w="1779"/>
    </w:tblGrid>
    <w:tr w:rsidR="009070B2" w:rsidRPr="008D5F79" w14:paraId="1EFE661D" w14:textId="77777777" w:rsidTr="006D2CE3">
      <w:trPr>
        <w:trHeight w:val="259"/>
      </w:trPr>
      <w:tc>
        <w:tcPr>
          <w:tcW w:w="97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9BEE401" w14:textId="15CEEAFB" w:rsidR="003A5F05" w:rsidRPr="008D5F79" w:rsidRDefault="003A5F05" w:rsidP="00DA151E">
          <w:pPr>
            <w:bidi w:val="0"/>
            <w:jc w:val="center"/>
            <w:rPr>
              <w:rFonts w:ascii="Arial" w:hAnsi="Arial" w:cs="Arial"/>
              <w:color w:val="000000"/>
            </w:rPr>
          </w:pPr>
        </w:p>
      </w:tc>
      <w:tc>
        <w:tcPr>
          <w:tcW w:w="1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B3DDC25" w14:textId="661A47C1" w:rsidR="003A5F05" w:rsidRPr="00473610" w:rsidRDefault="003A5F05" w:rsidP="00DA151E">
          <w:pPr>
            <w:jc w:val="center"/>
            <w:rPr>
              <w:rFonts w:ascii="Andalus" w:hAnsi="Andalus" w:cs="Andalus"/>
              <w:color w:val="7F7F7F" w:themeColor="text1" w:themeTint="80"/>
              <w:sz w:val="28"/>
              <w:szCs w:val="28"/>
            </w:rPr>
          </w:pPr>
        </w:p>
      </w:tc>
      <w:tc>
        <w:tcPr>
          <w:tcW w:w="17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F3352DA" w14:textId="77777777" w:rsidR="003A5F05" w:rsidRPr="008D5F79" w:rsidRDefault="003A5F05" w:rsidP="00DA151E">
          <w:pPr>
            <w:bidi w:val="0"/>
            <w:jc w:val="center"/>
            <w:rPr>
              <w:rFonts w:ascii="Arial" w:hAnsi="Arial" w:cs="Arial"/>
              <w:color w:val="000000"/>
            </w:rPr>
          </w:pPr>
        </w:p>
      </w:tc>
    </w:tr>
  </w:tbl>
  <w:tbl>
    <w:tblPr>
      <w:tblStyle w:val="TableGrid"/>
      <w:bidiVisual/>
      <w:tblW w:w="9915" w:type="dxa"/>
      <w:tblInd w:w="-5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4"/>
      <w:gridCol w:w="3154"/>
      <w:gridCol w:w="3607"/>
    </w:tblGrid>
    <w:tr w:rsidR="00DA151E" w:rsidRPr="00DA151E" w14:paraId="53FACA7A" w14:textId="77777777" w:rsidTr="006D2CE3">
      <w:trPr>
        <w:trHeight w:val="363"/>
      </w:trPr>
      <w:tc>
        <w:tcPr>
          <w:tcW w:w="3154" w:type="dxa"/>
        </w:tcPr>
        <w:p w14:paraId="09E3C9F7" w14:textId="77777777" w:rsidR="00DA151E" w:rsidRPr="00DA151E" w:rsidRDefault="00DA151E" w:rsidP="00DA151E">
          <w:pPr>
            <w:spacing w:line="276" w:lineRule="auto"/>
            <w:jc w:val="center"/>
            <w:rPr>
              <w:rFonts w:ascii="Simplified Arabic" w:hAnsi="Simplified Arabic" w:cs="Simplified Arabic"/>
              <w:b/>
              <w:bCs/>
              <w:sz w:val="26"/>
              <w:szCs w:val="26"/>
              <w:rtl/>
            </w:rPr>
          </w:pPr>
          <w:r w:rsidRPr="00DA151E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دولة فلسطين</w:t>
          </w:r>
        </w:p>
        <w:p w14:paraId="02C7AE0C" w14:textId="081D9D2E" w:rsidR="00DA151E" w:rsidRPr="00DA151E" w:rsidRDefault="00DA151E" w:rsidP="00DA151E">
          <w:pPr>
            <w:spacing w:line="276" w:lineRule="auto"/>
            <w:jc w:val="center"/>
            <w:rPr>
              <w:rFonts w:ascii="Simplified Arabic" w:hAnsi="Simplified Arabic" w:cs="Simplified Arabic"/>
              <w:b/>
              <w:bCs/>
              <w:sz w:val="26"/>
              <w:szCs w:val="26"/>
              <w:rtl/>
            </w:rPr>
          </w:pPr>
          <w:r w:rsidRPr="00DA151E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وزارة الح</w:t>
          </w:r>
          <w:r w:rsidR="006D2CE3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ــــ</w:t>
          </w:r>
          <w:r w:rsidRPr="00DA151E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كم المح</w:t>
          </w:r>
          <w:r w:rsidR="006D2CE3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ــــ</w:t>
          </w:r>
          <w:r w:rsidRPr="00DA151E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لي</w:t>
          </w:r>
        </w:p>
        <w:p w14:paraId="416CC75E" w14:textId="55632E0B" w:rsidR="00DA151E" w:rsidRPr="006D2CE3" w:rsidRDefault="00DA151E" w:rsidP="006D2CE3">
          <w:pPr>
            <w:spacing w:line="276" w:lineRule="auto"/>
            <w:jc w:val="center"/>
            <w:rPr>
              <w:rFonts w:ascii="Simplified Arabic" w:hAnsi="Simplified Arabic" w:cs="Simplified Arabic"/>
              <w:b/>
              <w:bCs/>
              <w:sz w:val="26"/>
              <w:szCs w:val="26"/>
              <w:rtl/>
            </w:rPr>
          </w:pPr>
          <w:r w:rsidRPr="00DA151E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بل</w:t>
          </w:r>
          <w:r w:rsidR="006D2CE3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ــــــــ</w:t>
          </w:r>
          <w:r w:rsidRPr="00DA151E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دية عنبت</w:t>
          </w:r>
          <w:r w:rsidR="006D2CE3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ـــــــــ</w:t>
          </w:r>
          <w:r w:rsidRPr="00DA151E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</w:rPr>
            <w:t>ا</w:t>
          </w:r>
        </w:p>
      </w:tc>
      <w:tc>
        <w:tcPr>
          <w:tcW w:w="3154" w:type="dxa"/>
        </w:tcPr>
        <w:p w14:paraId="05294628" w14:textId="156BE8EB" w:rsidR="00DA151E" w:rsidRPr="00A96CBE" w:rsidRDefault="00F373BD" w:rsidP="00DA151E">
          <w:pPr>
            <w:jc w:val="center"/>
            <w:rPr>
              <w:rFonts w:ascii="Simplified Arabic" w:hAnsi="Simplified Arabic" w:cs="Simplified Arabic"/>
              <w:b/>
              <w:bCs/>
              <w:rtl/>
            </w:rPr>
          </w:pPr>
          <w:r>
            <w:rPr>
              <w:rFonts w:ascii="Simplified Arabic" w:hAnsi="Simplified Arabic" w:cs="Simplified Arabic" w:hint="cs"/>
              <w:b/>
              <w:bCs/>
              <w:noProof/>
            </w:rPr>
            <w:drawing>
              <wp:inline distT="0" distB="0" distL="0" distR="0" wp14:anchorId="744A0B21" wp14:editId="2C320162">
                <wp:extent cx="1143000" cy="10953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7" w:type="dxa"/>
        </w:tcPr>
        <w:p w14:paraId="6B869C12" w14:textId="77777777" w:rsidR="00DA151E" w:rsidRPr="006D2CE3" w:rsidRDefault="00DA151E" w:rsidP="00DA151E">
          <w:pPr>
            <w:spacing w:line="276" w:lineRule="auto"/>
            <w:jc w:val="center"/>
            <w:rPr>
              <w:rFonts w:ascii="Simplified Arabic" w:hAnsi="Simplified Arabic" w:cs="Simplified Arabic"/>
              <w:b/>
              <w:bCs/>
              <w:sz w:val="26"/>
              <w:szCs w:val="26"/>
              <w:rtl/>
            </w:rPr>
          </w:pPr>
          <w:r w:rsidRPr="006D2CE3">
            <w:rPr>
              <w:rFonts w:ascii="Simplified Arabic" w:hAnsi="Simplified Arabic" w:cs="Simplified Arabic"/>
              <w:b/>
              <w:bCs/>
              <w:sz w:val="26"/>
              <w:szCs w:val="26"/>
            </w:rPr>
            <w:t>State of Palestine</w:t>
          </w:r>
        </w:p>
        <w:p w14:paraId="79F1C085" w14:textId="683E5A4C" w:rsidR="00DA151E" w:rsidRPr="006D2CE3" w:rsidRDefault="00DA151E" w:rsidP="00DA151E">
          <w:pPr>
            <w:spacing w:line="276" w:lineRule="auto"/>
            <w:jc w:val="center"/>
            <w:rPr>
              <w:rFonts w:ascii="Simplified Arabic" w:hAnsi="Simplified Arabic" w:cs="Simplified Arabic"/>
              <w:b/>
              <w:bCs/>
              <w:sz w:val="26"/>
              <w:szCs w:val="26"/>
              <w:rtl/>
            </w:rPr>
          </w:pPr>
          <w:r w:rsidRPr="006D2CE3">
            <w:rPr>
              <w:rFonts w:ascii="Simplified Arabic" w:hAnsi="Simplified Arabic" w:cs="Simplified Arabic"/>
              <w:b/>
              <w:bCs/>
              <w:sz w:val="26"/>
              <w:szCs w:val="26"/>
            </w:rPr>
            <w:t>Ministry of Local Government</w:t>
          </w:r>
        </w:p>
        <w:p w14:paraId="4A73B530" w14:textId="77777777" w:rsidR="00DA151E" w:rsidRPr="00DA151E" w:rsidRDefault="00DA151E" w:rsidP="00DA151E">
          <w:pPr>
            <w:spacing w:line="276" w:lineRule="auto"/>
            <w:jc w:val="center"/>
            <w:rPr>
              <w:rFonts w:ascii="Simplified Arabic" w:hAnsi="Simplified Arabic" w:cs="Simplified Arabic"/>
              <w:b/>
              <w:bCs/>
            </w:rPr>
          </w:pPr>
          <w:proofErr w:type="spellStart"/>
          <w:r w:rsidRPr="006D2CE3">
            <w:rPr>
              <w:rFonts w:ascii="Simplified Arabic" w:hAnsi="Simplified Arabic" w:cs="Simplified Arabic"/>
              <w:b/>
              <w:bCs/>
              <w:sz w:val="26"/>
              <w:szCs w:val="26"/>
            </w:rPr>
            <w:t>Anabta</w:t>
          </w:r>
          <w:proofErr w:type="spellEnd"/>
          <w:r w:rsidRPr="006D2CE3">
            <w:rPr>
              <w:rFonts w:ascii="Simplified Arabic" w:hAnsi="Simplified Arabic" w:cs="Simplified Arabic"/>
              <w:b/>
              <w:bCs/>
              <w:sz w:val="26"/>
              <w:szCs w:val="26"/>
            </w:rPr>
            <w:t xml:space="preserve"> Municipality</w:t>
          </w:r>
        </w:p>
      </w:tc>
    </w:tr>
  </w:tbl>
  <w:p w14:paraId="5BC4A2CD" w14:textId="01CD0384" w:rsidR="003A5F05" w:rsidRDefault="00DA151E" w:rsidP="00DA151E">
    <w:pPr>
      <w:pStyle w:val="Header"/>
      <w:tabs>
        <w:tab w:val="clear" w:pos="4153"/>
        <w:tab w:val="clear" w:pos="8306"/>
        <w:tab w:val="left" w:pos="3311"/>
      </w:tabs>
    </w:pPr>
    <w:r>
      <w:rPr>
        <w:rFonts w:hint="cs"/>
        <w:rtl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4DE"/>
    <w:multiLevelType w:val="hybridMultilevel"/>
    <w:tmpl w:val="AED6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1CC5"/>
    <w:multiLevelType w:val="hybridMultilevel"/>
    <w:tmpl w:val="D6D68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9E8"/>
    <w:multiLevelType w:val="hybridMultilevel"/>
    <w:tmpl w:val="AECA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3E5B"/>
    <w:multiLevelType w:val="hybridMultilevel"/>
    <w:tmpl w:val="4684A598"/>
    <w:lvl w:ilvl="0" w:tplc="C5E2E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11C07"/>
    <w:multiLevelType w:val="hybridMultilevel"/>
    <w:tmpl w:val="8520BF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6E1B"/>
    <w:multiLevelType w:val="hybridMultilevel"/>
    <w:tmpl w:val="97504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20EC"/>
    <w:multiLevelType w:val="hybridMultilevel"/>
    <w:tmpl w:val="8918E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B4197"/>
    <w:multiLevelType w:val="hybridMultilevel"/>
    <w:tmpl w:val="FF76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10D7F"/>
    <w:multiLevelType w:val="hybridMultilevel"/>
    <w:tmpl w:val="CE82F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A37B4"/>
    <w:multiLevelType w:val="hybridMultilevel"/>
    <w:tmpl w:val="616E5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068F"/>
    <w:multiLevelType w:val="hybridMultilevel"/>
    <w:tmpl w:val="9A7623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75294"/>
    <w:multiLevelType w:val="hybridMultilevel"/>
    <w:tmpl w:val="04C4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F0A86"/>
    <w:multiLevelType w:val="hybridMultilevel"/>
    <w:tmpl w:val="C1D482E4"/>
    <w:lvl w:ilvl="0" w:tplc="D278FCF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77477"/>
    <w:multiLevelType w:val="hybridMultilevel"/>
    <w:tmpl w:val="3A2AB3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665CF"/>
    <w:multiLevelType w:val="hybridMultilevel"/>
    <w:tmpl w:val="F5729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C4A03"/>
    <w:multiLevelType w:val="hybridMultilevel"/>
    <w:tmpl w:val="4C1E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F4846"/>
    <w:multiLevelType w:val="hybridMultilevel"/>
    <w:tmpl w:val="BA503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E6762"/>
    <w:multiLevelType w:val="hybridMultilevel"/>
    <w:tmpl w:val="B02C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C62B0"/>
    <w:multiLevelType w:val="hybridMultilevel"/>
    <w:tmpl w:val="8A4630F2"/>
    <w:lvl w:ilvl="0" w:tplc="89C03264">
      <w:start w:val="12"/>
      <w:numFmt w:val="bullet"/>
      <w:lvlText w:val="-"/>
      <w:lvlJc w:val="left"/>
      <w:pPr>
        <w:ind w:left="51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54B60F47"/>
    <w:multiLevelType w:val="hybridMultilevel"/>
    <w:tmpl w:val="AF668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B1048"/>
    <w:multiLevelType w:val="hybridMultilevel"/>
    <w:tmpl w:val="01321AE0"/>
    <w:lvl w:ilvl="0" w:tplc="5BDA1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10565"/>
    <w:multiLevelType w:val="hybridMultilevel"/>
    <w:tmpl w:val="8520B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70C3A"/>
    <w:multiLevelType w:val="hybridMultilevel"/>
    <w:tmpl w:val="9A96E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9554B"/>
    <w:multiLevelType w:val="hybridMultilevel"/>
    <w:tmpl w:val="A6F8F91E"/>
    <w:lvl w:ilvl="0" w:tplc="86EEC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63FA8"/>
    <w:multiLevelType w:val="hybridMultilevel"/>
    <w:tmpl w:val="91584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A7C99"/>
    <w:multiLevelType w:val="hybridMultilevel"/>
    <w:tmpl w:val="8520BF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27446"/>
    <w:multiLevelType w:val="hybridMultilevel"/>
    <w:tmpl w:val="9A762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5D54"/>
    <w:multiLevelType w:val="hybridMultilevel"/>
    <w:tmpl w:val="F50EB23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0512C67"/>
    <w:multiLevelType w:val="hybridMultilevel"/>
    <w:tmpl w:val="33F2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721C6"/>
    <w:multiLevelType w:val="hybridMultilevel"/>
    <w:tmpl w:val="8520BF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9137B"/>
    <w:multiLevelType w:val="hybridMultilevel"/>
    <w:tmpl w:val="2954E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C334C"/>
    <w:multiLevelType w:val="hybridMultilevel"/>
    <w:tmpl w:val="BA503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A1210"/>
    <w:multiLevelType w:val="hybridMultilevel"/>
    <w:tmpl w:val="3AE4B7A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F16E40"/>
    <w:multiLevelType w:val="hybridMultilevel"/>
    <w:tmpl w:val="9C00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6251B"/>
    <w:multiLevelType w:val="hybridMultilevel"/>
    <w:tmpl w:val="68DA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8"/>
  </w:num>
  <w:num w:numId="4">
    <w:abstractNumId w:val="3"/>
  </w:num>
  <w:num w:numId="5">
    <w:abstractNumId w:val="11"/>
  </w:num>
  <w:num w:numId="6">
    <w:abstractNumId w:val="32"/>
  </w:num>
  <w:num w:numId="7">
    <w:abstractNumId w:val="27"/>
  </w:num>
  <w:num w:numId="8">
    <w:abstractNumId w:val="7"/>
  </w:num>
  <w:num w:numId="9">
    <w:abstractNumId w:val="28"/>
  </w:num>
  <w:num w:numId="10">
    <w:abstractNumId w:val="22"/>
  </w:num>
  <w:num w:numId="11">
    <w:abstractNumId w:val="0"/>
  </w:num>
  <w:num w:numId="12">
    <w:abstractNumId w:val="30"/>
  </w:num>
  <w:num w:numId="13">
    <w:abstractNumId w:val="12"/>
  </w:num>
  <w:num w:numId="14">
    <w:abstractNumId w:val="34"/>
  </w:num>
  <w:num w:numId="15">
    <w:abstractNumId w:val="1"/>
  </w:num>
  <w:num w:numId="16">
    <w:abstractNumId w:val="5"/>
  </w:num>
  <w:num w:numId="17">
    <w:abstractNumId w:val="9"/>
  </w:num>
  <w:num w:numId="18">
    <w:abstractNumId w:val="14"/>
  </w:num>
  <w:num w:numId="19">
    <w:abstractNumId w:val="21"/>
  </w:num>
  <w:num w:numId="20">
    <w:abstractNumId w:val="33"/>
  </w:num>
  <w:num w:numId="21">
    <w:abstractNumId w:val="26"/>
  </w:num>
  <w:num w:numId="22">
    <w:abstractNumId w:val="31"/>
  </w:num>
  <w:num w:numId="23">
    <w:abstractNumId w:val="13"/>
  </w:num>
  <w:num w:numId="24">
    <w:abstractNumId w:val="4"/>
  </w:num>
  <w:num w:numId="25">
    <w:abstractNumId w:val="25"/>
  </w:num>
  <w:num w:numId="26">
    <w:abstractNumId w:val="29"/>
  </w:num>
  <w:num w:numId="27">
    <w:abstractNumId w:val="16"/>
  </w:num>
  <w:num w:numId="28">
    <w:abstractNumId w:val="10"/>
  </w:num>
  <w:num w:numId="29">
    <w:abstractNumId w:val="24"/>
  </w:num>
  <w:num w:numId="30">
    <w:abstractNumId w:val="6"/>
  </w:num>
  <w:num w:numId="31">
    <w:abstractNumId w:val="2"/>
  </w:num>
  <w:num w:numId="32">
    <w:abstractNumId w:val="8"/>
  </w:num>
  <w:num w:numId="33">
    <w:abstractNumId w:val="19"/>
  </w:num>
  <w:num w:numId="34">
    <w:abstractNumId w:val="1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6A"/>
    <w:rsid w:val="0000313B"/>
    <w:rsid w:val="000033FB"/>
    <w:rsid w:val="00010351"/>
    <w:rsid w:val="00016479"/>
    <w:rsid w:val="00017BC8"/>
    <w:rsid w:val="00021613"/>
    <w:rsid w:val="0003442E"/>
    <w:rsid w:val="000471DF"/>
    <w:rsid w:val="000475DA"/>
    <w:rsid w:val="0005287F"/>
    <w:rsid w:val="00052C64"/>
    <w:rsid w:val="00055F5B"/>
    <w:rsid w:val="00056389"/>
    <w:rsid w:val="0006608B"/>
    <w:rsid w:val="000668D0"/>
    <w:rsid w:val="0007260D"/>
    <w:rsid w:val="00075E0C"/>
    <w:rsid w:val="0007679B"/>
    <w:rsid w:val="000801AA"/>
    <w:rsid w:val="000858E2"/>
    <w:rsid w:val="000859DF"/>
    <w:rsid w:val="0009221E"/>
    <w:rsid w:val="000927CE"/>
    <w:rsid w:val="000945E8"/>
    <w:rsid w:val="000B3AB8"/>
    <w:rsid w:val="000B7624"/>
    <w:rsid w:val="000C5E80"/>
    <w:rsid w:val="000C6432"/>
    <w:rsid w:val="000C65EA"/>
    <w:rsid w:val="000D507D"/>
    <w:rsid w:val="000E0744"/>
    <w:rsid w:val="000E1226"/>
    <w:rsid w:val="000E4948"/>
    <w:rsid w:val="000E76E5"/>
    <w:rsid w:val="000E7B67"/>
    <w:rsid w:val="000F31D2"/>
    <w:rsid w:val="000F4EFC"/>
    <w:rsid w:val="001015ED"/>
    <w:rsid w:val="00107837"/>
    <w:rsid w:val="00114F73"/>
    <w:rsid w:val="00121EE4"/>
    <w:rsid w:val="0012379B"/>
    <w:rsid w:val="0012792B"/>
    <w:rsid w:val="001457A9"/>
    <w:rsid w:val="001527CC"/>
    <w:rsid w:val="00152A4F"/>
    <w:rsid w:val="00165083"/>
    <w:rsid w:val="00170BBB"/>
    <w:rsid w:val="00170E05"/>
    <w:rsid w:val="00172695"/>
    <w:rsid w:val="00182F5C"/>
    <w:rsid w:val="00190192"/>
    <w:rsid w:val="00190D6B"/>
    <w:rsid w:val="00190EE9"/>
    <w:rsid w:val="00196CBB"/>
    <w:rsid w:val="001A59EC"/>
    <w:rsid w:val="001A5DEF"/>
    <w:rsid w:val="001A6CC3"/>
    <w:rsid w:val="001C1050"/>
    <w:rsid w:val="001C1B72"/>
    <w:rsid w:val="001C273D"/>
    <w:rsid w:val="001C7BE7"/>
    <w:rsid w:val="001D2EC3"/>
    <w:rsid w:val="001D4B4C"/>
    <w:rsid w:val="001E0ECA"/>
    <w:rsid w:val="001E16FD"/>
    <w:rsid w:val="001F18AD"/>
    <w:rsid w:val="001F3A4F"/>
    <w:rsid w:val="002013A3"/>
    <w:rsid w:val="00213F0D"/>
    <w:rsid w:val="00223E3C"/>
    <w:rsid w:val="00224523"/>
    <w:rsid w:val="002415E8"/>
    <w:rsid w:val="00257864"/>
    <w:rsid w:val="0028024B"/>
    <w:rsid w:val="002853FF"/>
    <w:rsid w:val="00287E52"/>
    <w:rsid w:val="00293AD3"/>
    <w:rsid w:val="002951DF"/>
    <w:rsid w:val="002A736C"/>
    <w:rsid w:val="002B5EF3"/>
    <w:rsid w:val="002C0343"/>
    <w:rsid w:val="002C636E"/>
    <w:rsid w:val="002D0C17"/>
    <w:rsid w:val="002D3521"/>
    <w:rsid w:val="002E1295"/>
    <w:rsid w:val="002E13DC"/>
    <w:rsid w:val="002E706F"/>
    <w:rsid w:val="002E7B4A"/>
    <w:rsid w:val="002F052D"/>
    <w:rsid w:val="00300FFF"/>
    <w:rsid w:val="00302179"/>
    <w:rsid w:val="003037B9"/>
    <w:rsid w:val="003065C3"/>
    <w:rsid w:val="00310078"/>
    <w:rsid w:val="00312189"/>
    <w:rsid w:val="00313498"/>
    <w:rsid w:val="00321755"/>
    <w:rsid w:val="003239B8"/>
    <w:rsid w:val="00334C0D"/>
    <w:rsid w:val="003356CE"/>
    <w:rsid w:val="0034146D"/>
    <w:rsid w:val="0034258C"/>
    <w:rsid w:val="00344EF1"/>
    <w:rsid w:val="00356A3A"/>
    <w:rsid w:val="003608EB"/>
    <w:rsid w:val="00373213"/>
    <w:rsid w:val="00373F00"/>
    <w:rsid w:val="003759DF"/>
    <w:rsid w:val="00376FBB"/>
    <w:rsid w:val="003954A0"/>
    <w:rsid w:val="00396DFE"/>
    <w:rsid w:val="003A0868"/>
    <w:rsid w:val="003A237F"/>
    <w:rsid w:val="003A36D0"/>
    <w:rsid w:val="003A3D8A"/>
    <w:rsid w:val="003A5F05"/>
    <w:rsid w:val="003A6310"/>
    <w:rsid w:val="003A7780"/>
    <w:rsid w:val="003D0FEF"/>
    <w:rsid w:val="003D112B"/>
    <w:rsid w:val="003D31DC"/>
    <w:rsid w:val="003D358F"/>
    <w:rsid w:val="003D3AC5"/>
    <w:rsid w:val="003D63C7"/>
    <w:rsid w:val="003E26B9"/>
    <w:rsid w:val="003E4D14"/>
    <w:rsid w:val="003E77D2"/>
    <w:rsid w:val="003F137A"/>
    <w:rsid w:val="003F20A1"/>
    <w:rsid w:val="003F48B1"/>
    <w:rsid w:val="00404ED7"/>
    <w:rsid w:val="004131C6"/>
    <w:rsid w:val="00414359"/>
    <w:rsid w:val="00420240"/>
    <w:rsid w:val="00421CAE"/>
    <w:rsid w:val="00423A88"/>
    <w:rsid w:val="00427D74"/>
    <w:rsid w:val="0043042B"/>
    <w:rsid w:val="00435D1A"/>
    <w:rsid w:val="004372C9"/>
    <w:rsid w:val="00441681"/>
    <w:rsid w:val="00446648"/>
    <w:rsid w:val="00450231"/>
    <w:rsid w:val="004541EA"/>
    <w:rsid w:val="00460EC9"/>
    <w:rsid w:val="004662C3"/>
    <w:rsid w:val="004667D9"/>
    <w:rsid w:val="00473610"/>
    <w:rsid w:val="00473D3D"/>
    <w:rsid w:val="0047521D"/>
    <w:rsid w:val="0047726D"/>
    <w:rsid w:val="00480C1F"/>
    <w:rsid w:val="00481983"/>
    <w:rsid w:val="0048764C"/>
    <w:rsid w:val="00492E80"/>
    <w:rsid w:val="0049578A"/>
    <w:rsid w:val="004963A7"/>
    <w:rsid w:val="004B066D"/>
    <w:rsid w:val="004B76DB"/>
    <w:rsid w:val="004C2738"/>
    <w:rsid w:val="004C5050"/>
    <w:rsid w:val="004D1A3A"/>
    <w:rsid w:val="004D1D18"/>
    <w:rsid w:val="004D2A80"/>
    <w:rsid w:val="004E0B6C"/>
    <w:rsid w:val="004E73C1"/>
    <w:rsid w:val="004E747D"/>
    <w:rsid w:val="004E7B74"/>
    <w:rsid w:val="004F0E74"/>
    <w:rsid w:val="004F0F32"/>
    <w:rsid w:val="004F1FE0"/>
    <w:rsid w:val="004F292F"/>
    <w:rsid w:val="004F7998"/>
    <w:rsid w:val="0050007A"/>
    <w:rsid w:val="0050286B"/>
    <w:rsid w:val="00506FFA"/>
    <w:rsid w:val="00514483"/>
    <w:rsid w:val="00515C30"/>
    <w:rsid w:val="00522CB2"/>
    <w:rsid w:val="0052509F"/>
    <w:rsid w:val="00540F40"/>
    <w:rsid w:val="00541E7A"/>
    <w:rsid w:val="00554FF1"/>
    <w:rsid w:val="00557094"/>
    <w:rsid w:val="00561441"/>
    <w:rsid w:val="0056455F"/>
    <w:rsid w:val="00566F47"/>
    <w:rsid w:val="00570CA3"/>
    <w:rsid w:val="00571EB4"/>
    <w:rsid w:val="00571FAB"/>
    <w:rsid w:val="00574205"/>
    <w:rsid w:val="005771B3"/>
    <w:rsid w:val="005848C2"/>
    <w:rsid w:val="00591B0E"/>
    <w:rsid w:val="00594F2F"/>
    <w:rsid w:val="005954A6"/>
    <w:rsid w:val="005B6779"/>
    <w:rsid w:val="005C446A"/>
    <w:rsid w:val="005C620D"/>
    <w:rsid w:val="005C791A"/>
    <w:rsid w:val="005D4C58"/>
    <w:rsid w:val="005D5733"/>
    <w:rsid w:val="005D7310"/>
    <w:rsid w:val="005E063F"/>
    <w:rsid w:val="005E64F9"/>
    <w:rsid w:val="005E693D"/>
    <w:rsid w:val="005E6B61"/>
    <w:rsid w:val="005F0460"/>
    <w:rsid w:val="005F5082"/>
    <w:rsid w:val="00612065"/>
    <w:rsid w:val="00612D40"/>
    <w:rsid w:val="00617E11"/>
    <w:rsid w:val="006217F8"/>
    <w:rsid w:val="00624EF9"/>
    <w:rsid w:val="006311B6"/>
    <w:rsid w:val="00631F7A"/>
    <w:rsid w:val="0063535B"/>
    <w:rsid w:val="00651B48"/>
    <w:rsid w:val="00665C62"/>
    <w:rsid w:val="00666D48"/>
    <w:rsid w:val="006701F4"/>
    <w:rsid w:val="00670D75"/>
    <w:rsid w:val="006776E2"/>
    <w:rsid w:val="00680087"/>
    <w:rsid w:val="0068182F"/>
    <w:rsid w:val="006834C6"/>
    <w:rsid w:val="00686C3C"/>
    <w:rsid w:val="006903D7"/>
    <w:rsid w:val="006930AD"/>
    <w:rsid w:val="006A56DB"/>
    <w:rsid w:val="006B11E0"/>
    <w:rsid w:val="006B654A"/>
    <w:rsid w:val="006D2CE3"/>
    <w:rsid w:val="006D3EAD"/>
    <w:rsid w:val="006D74DC"/>
    <w:rsid w:val="006E2E5D"/>
    <w:rsid w:val="006E417B"/>
    <w:rsid w:val="006F3238"/>
    <w:rsid w:val="006F36A6"/>
    <w:rsid w:val="006F5C13"/>
    <w:rsid w:val="00702CD2"/>
    <w:rsid w:val="00702D75"/>
    <w:rsid w:val="00704D2B"/>
    <w:rsid w:val="0070518E"/>
    <w:rsid w:val="00724F32"/>
    <w:rsid w:val="00727E30"/>
    <w:rsid w:val="00731F4B"/>
    <w:rsid w:val="007362C3"/>
    <w:rsid w:val="00752B29"/>
    <w:rsid w:val="00754E62"/>
    <w:rsid w:val="007556FB"/>
    <w:rsid w:val="0075766C"/>
    <w:rsid w:val="0078269B"/>
    <w:rsid w:val="00791149"/>
    <w:rsid w:val="007925F3"/>
    <w:rsid w:val="00794822"/>
    <w:rsid w:val="007955E2"/>
    <w:rsid w:val="007A1A79"/>
    <w:rsid w:val="007A2912"/>
    <w:rsid w:val="007A39E5"/>
    <w:rsid w:val="007B1855"/>
    <w:rsid w:val="007C2E8C"/>
    <w:rsid w:val="007C39A8"/>
    <w:rsid w:val="007C7F8B"/>
    <w:rsid w:val="007D0BEE"/>
    <w:rsid w:val="007D3FEA"/>
    <w:rsid w:val="007D576B"/>
    <w:rsid w:val="007D5F35"/>
    <w:rsid w:val="007D7BA9"/>
    <w:rsid w:val="007E09B9"/>
    <w:rsid w:val="007E1FF2"/>
    <w:rsid w:val="007E322B"/>
    <w:rsid w:val="007E401A"/>
    <w:rsid w:val="007E5A9D"/>
    <w:rsid w:val="007E76B3"/>
    <w:rsid w:val="007F44F4"/>
    <w:rsid w:val="007F5545"/>
    <w:rsid w:val="00800023"/>
    <w:rsid w:val="0080549B"/>
    <w:rsid w:val="008079DF"/>
    <w:rsid w:val="00811E0D"/>
    <w:rsid w:val="00823A4B"/>
    <w:rsid w:val="00832EE4"/>
    <w:rsid w:val="0084230C"/>
    <w:rsid w:val="008553B6"/>
    <w:rsid w:val="008606E3"/>
    <w:rsid w:val="0087104F"/>
    <w:rsid w:val="008A11EA"/>
    <w:rsid w:val="008A22FA"/>
    <w:rsid w:val="008A7A20"/>
    <w:rsid w:val="008B10DE"/>
    <w:rsid w:val="008B6920"/>
    <w:rsid w:val="008B6AD6"/>
    <w:rsid w:val="008B7D69"/>
    <w:rsid w:val="008C15F9"/>
    <w:rsid w:val="008C41FE"/>
    <w:rsid w:val="008C66E0"/>
    <w:rsid w:val="008D2511"/>
    <w:rsid w:val="008D3040"/>
    <w:rsid w:val="008D53D1"/>
    <w:rsid w:val="008D5F79"/>
    <w:rsid w:val="008E0513"/>
    <w:rsid w:val="008E2B8A"/>
    <w:rsid w:val="008E4A7C"/>
    <w:rsid w:val="008E67FF"/>
    <w:rsid w:val="008E6D3C"/>
    <w:rsid w:val="00906FBF"/>
    <w:rsid w:val="009070B2"/>
    <w:rsid w:val="0091521E"/>
    <w:rsid w:val="00915CEB"/>
    <w:rsid w:val="009222EA"/>
    <w:rsid w:val="00924E0D"/>
    <w:rsid w:val="009262C9"/>
    <w:rsid w:val="00940B31"/>
    <w:rsid w:val="00947464"/>
    <w:rsid w:val="00957A9B"/>
    <w:rsid w:val="00970DB3"/>
    <w:rsid w:val="00971825"/>
    <w:rsid w:val="00972E46"/>
    <w:rsid w:val="00983782"/>
    <w:rsid w:val="00985C32"/>
    <w:rsid w:val="009900E7"/>
    <w:rsid w:val="009A29CD"/>
    <w:rsid w:val="009A710B"/>
    <w:rsid w:val="009B0AEE"/>
    <w:rsid w:val="009C7C5A"/>
    <w:rsid w:val="009D1D5F"/>
    <w:rsid w:val="009D31A6"/>
    <w:rsid w:val="009D401B"/>
    <w:rsid w:val="009E225E"/>
    <w:rsid w:val="00A01A80"/>
    <w:rsid w:val="00A025DD"/>
    <w:rsid w:val="00A22E49"/>
    <w:rsid w:val="00A235ED"/>
    <w:rsid w:val="00A245B2"/>
    <w:rsid w:val="00A26AEF"/>
    <w:rsid w:val="00A31264"/>
    <w:rsid w:val="00A33C49"/>
    <w:rsid w:val="00A34E7B"/>
    <w:rsid w:val="00A400D0"/>
    <w:rsid w:val="00A41DFD"/>
    <w:rsid w:val="00A47133"/>
    <w:rsid w:val="00A4760C"/>
    <w:rsid w:val="00A50EC1"/>
    <w:rsid w:val="00A5729F"/>
    <w:rsid w:val="00A6358B"/>
    <w:rsid w:val="00A666EF"/>
    <w:rsid w:val="00A728C8"/>
    <w:rsid w:val="00A76FB2"/>
    <w:rsid w:val="00A854CC"/>
    <w:rsid w:val="00A86BCD"/>
    <w:rsid w:val="00A90CD5"/>
    <w:rsid w:val="00A969B2"/>
    <w:rsid w:val="00A969F6"/>
    <w:rsid w:val="00A96CBE"/>
    <w:rsid w:val="00AA1F32"/>
    <w:rsid w:val="00AB45FC"/>
    <w:rsid w:val="00AC11C7"/>
    <w:rsid w:val="00AC60A2"/>
    <w:rsid w:val="00AD5791"/>
    <w:rsid w:val="00AD57DC"/>
    <w:rsid w:val="00AE5A23"/>
    <w:rsid w:val="00AF0337"/>
    <w:rsid w:val="00AF114E"/>
    <w:rsid w:val="00AF14DC"/>
    <w:rsid w:val="00B010C1"/>
    <w:rsid w:val="00B02CA1"/>
    <w:rsid w:val="00B14EE2"/>
    <w:rsid w:val="00B166B9"/>
    <w:rsid w:val="00B2108A"/>
    <w:rsid w:val="00B34B84"/>
    <w:rsid w:val="00B41BD8"/>
    <w:rsid w:val="00B43D10"/>
    <w:rsid w:val="00B44B0B"/>
    <w:rsid w:val="00B51CEB"/>
    <w:rsid w:val="00B63F15"/>
    <w:rsid w:val="00B700D1"/>
    <w:rsid w:val="00B71CEE"/>
    <w:rsid w:val="00B7305E"/>
    <w:rsid w:val="00B73856"/>
    <w:rsid w:val="00B97AA3"/>
    <w:rsid w:val="00B97DBF"/>
    <w:rsid w:val="00BA4CC1"/>
    <w:rsid w:val="00BA5AC1"/>
    <w:rsid w:val="00BA641A"/>
    <w:rsid w:val="00BB1531"/>
    <w:rsid w:val="00BB64A1"/>
    <w:rsid w:val="00BB64AF"/>
    <w:rsid w:val="00BC12FD"/>
    <w:rsid w:val="00BD519E"/>
    <w:rsid w:val="00BE1165"/>
    <w:rsid w:val="00BE1DE0"/>
    <w:rsid w:val="00BE370E"/>
    <w:rsid w:val="00BE4649"/>
    <w:rsid w:val="00BE7BDD"/>
    <w:rsid w:val="00BF0AA6"/>
    <w:rsid w:val="00BF30EA"/>
    <w:rsid w:val="00C055C1"/>
    <w:rsid w:val="00C10F22"/>
    <w:rsid w:val="00C145CA"/>
    <w:rsid w:val="00C15A1B"/>
    <w:rsid w:val="00C17003"/>
    <w:rsid w:val="00C30FAB"/>
    <w:rsid w:val="00C35014"/>
    <w:rsid w:val="00C50A5C"/>
    <w:rsid w:val="00C52DC9"/>
    <w:rsid w:val="00C62718"/>
    <w:rsid w:val="00C636ED"/>
    <w:rsid w:val="00C63DB1"/>
    <w:rsid w:val="00C8468C"/>
    <w:rsid w:val="00C8555F"/>
    <w:rsid w:val="00C867F2"/>
    <w:rsid w:val="00C86D55"/>
    <w:rsid w:val="00C903DC"/>
    <w:rsid w:val="00CA67E9"/>
    <w:rsid w:val="00CB00CB"/>
    <w:rsid w:val="00CB3EF1"/>
    <w:rsid w:val="00CC4F0E"/>
    <w:rsid w:val="00CE0024"/>
    <w:rsid w:val="00CE3CCC"/>
    <w:rsid w:val="00CF1FD6"/>
    <w:rsid w:val="00CF450C"/>
    <w:rsid w:val="00CF4B36"/>
    <w:rsid w:val="00D01FC0"/>
    <w:rsid w:val="00D04BD7"/>
    <w:rsid w:val="00D0730C"/>
    <w:rsid w:val="00D10440"/>
    <w:rsid w:val="00D11899"/>
    <w:rsid w:val="00D14E0E"/>
    <w:rsid w:val="00D16E55"/>
    <w:rsid w:val="00D1730C"/>
    <w:rsid w:val="00D17910"/>
    <w:rsid w:val="00D23C11"/>
    <w:rsid w:val="00D27669"/>
    <w:rsid w:val="00D305A9"/>
    <w:rsid w:val="00D347D6"/>
    <w:rsid w:val="00D35AA6"/>
    <w:rsid w:val="00D36308"/>
    <w:rsid w:val="00D4279E"/>
    <w:rsid w:val="00D43615"/>
    <w:rsid w:val="00D53625"/>
    <w:rsid w:val="00D54AB0"/>
    <w:rsid w:val="00D54E7E"/>
    <w:rsid w:val="00D577B7"/>
    <w:rsid w:val="00D63181"/>
    <w:rsid w:val="00D67961"/>
    <w:rsid w:val="00D7229F"/>
    <w:rsid w:val="00D75662"/>
    <w:rsid w:val="00D8093E"/>
    <w:rsid w:val="00D83BF1"/>
    <w:rsid w:val="00D84FBD"/>
    <w:rsid w:val="00D8652B"/>
    <w:rsid w:val="00D87C55"/>
    <w:rsid w:val="00D91A40"/>
    <w:rsid w:val="00D9277D"/>
    <w:rsid w:val="00D93DFD"/>
    <w:rsid w:val="00D9692A"/>
    <w:rsid w:val="00D972B0"/>
    <w:rsid w:val="00D97733"/>
    <w:rsid w:val="00DA0A50"/>
    <w:rsid w:val="00DA151E"/>
    <w:rsid w:val="00DA216A"/>
    <w:rsid w:val="00DA3F41"/>
    <w:rsid w:val="00DA4745"/>
    <w:rsid w:val="00DA5591"/>
    <w:rsid w:val="00DA6FA4"/>
    <w:rsid w:val="00DA75B2"/>
    <w:rsid w:val="00DB5697"/>
    <w:rsid w:val="00DB5772"/>
    <w:rsid w:val="00DB5EBF"/>
    <w:rsid w:val="00DC1E92"/>
    <w:rsid w:val="00DC1FA1"/>
    <w:rsid w:val="00DD1A64"/>
    <w:rsid w:val="00DD3B29"/>
    <w:rsid w:val="00DE7672"/>
    <w:rsid w:val="00DF0BC8"/>
    <w:rsid w:val="00DF2482"/>
    <w:rsid w:val="00DF25E1"/>
    <w:rsid w:val="00DF2C4D"/>
    <w:rsid w:val="00DF3BEC"/>
    <w:rsid w:val="00DF66E4"/>
    <w:rsid w:val="00E06C61"/>
    <w:rsid w:val="00E13BBA"/>
    <w:rsid w:val="00E20DFB"/>
    <w:rsid w:val="00E25669"/>
    <w:rsid w:val="00E31031"/>
    <w:rsid w:val="00E3465D"/>
    <w:rsid w:val="00E35894"/>
    <w:rsid w:val="00E565BD"/>
    <w:rsid w:val="00E57C04"/>
    <w:rsid w:val="00E61EB2"/>
    <w:rsid w:val="00E66171"/>
    <w:rsid w:val="00E676D7"/>
    <w:rsid w:val="00E7044B"/>
    <w:rsid w:val="00E73367"/>
    <w:rsid w:val="00E7394F"/>
    <w:rsid w:val="00E75314"/>
    <w:rsid w:val="00E80590"/>
    <w:rsid w:val="00E86792"/>
    <w:rsid w:val="00E940E5"/>
    <w:rsid w:val="00E964BE"/>
    <w:rsid w:val="00E96F16"/>
    <w:rsid w:val="00E97B9E"/>
    <w:rsid w:val="00EB0EA7"/>
    <w:rsid w:val="00EB0F9F"/>
    <w:rsid w:val="00EB5D1B"/>
    <w:rsid w:val="00EB6888"/>
    <w:rsid w:val="00EC5398"/>
    <w:rsid w:val="00EC54CE"/>
    <w:rsid w:val="00EC56A3"/>
    <w:rsid w:val="00ED548E"/>
    <w:rsid w:val="00EE3BD6"/>
    <w:rsid w:val="00EF229E"/>
    <w:rsid w:val="00EF6CFA"/>
    <w:rsid w:val="00F04246"/>
    <w:rsid w:val="00F102A2"/>
    <w:rsid w:val="00F167E6"/>
    <w:rsid w:val="00F17CE4"/>
    <w:rsid w:val="00F21406"/>
    <w:rsid w:val="00F22411"/>
    <w:rsid w:val="00F234E3"/>
    <w:rsid w:val="00F2571C"/>
    <w:rsid w:val="00F3189E"/>
    <w:rsid w:val="00F3300F"/>
    <w:rsid w:val="00F35E12"/>
    <w:rsid w:val="00F373BD"/>
    <w:rsid w:val="00F41129"/>
    <w:rsid w:val="00F466EE"/>
    <w:rsid w:val="00F46948"/>
    <w:rsid w:val="00F51C0E"/>
    <w:rsid w:val="00F52D73"/>
    <w:rsid w:val="00F53B6D"/>
    <w:rsid w:val="00F55E16"/>
    <w:rsid w:val="00F568DF"/>
    <w:rsid w:val="00F6480E"/>
    <w:rsid w:val="00F64E67"/>
    <w:rsid w:val="00F66C3B"/>
    <w:rsid w:val="00F73000"/>
    <w:rsid w:val="00F74C6B"/>
    <w:rsid w:val="00F76EF0"/>
    <w:rsid w:val="00F802C5"/>
    <w:rsid w:val="00F852FF"/>
    <w:rsid w:val="00F90C7B"/>
    <w:rsid w:val="00F92D6F"/>
    <w:rsid w:val="00FA227B"/>
    <w:rsid w:val="00FA43B3"/>
    <w:rsid w:val="00FA58EF"/>
    <w:rsid w:val="00FA7FC6"/>
    <w:rsid w:val="00FB3F7F"/>
    <w:rsid w:val="00FB75BE"/>
    <w:rsid w:val="00FC2A70"/>
    <w:rsid w:val="00FE7796"/>
    <w:rsid w:val="00FF1C40"/>
    <w:rsid w:val="00FF365C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432A9"/>
  <w15:docId w15:val="{718DDAEF-D89A-47FF-A837-EDD683D7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8E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A58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8E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8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58EF"/>
    <w:pPr>
      <w:keepNext/>
      <w:keepLines/>
      <w:spacing w:before="40" w:after="0"/>
      <w:jc w:val="right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58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58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58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8E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8E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F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F79"/>
  </w:style>
  <w:style w:type="paragraph" w:styleId="Footer">
    <w:name w:val="footer"/>
    <w:basedOn w:val="Normal"/>
    <w:link w:val="FooterChar"/>
    <w:uiPriority w:val="99"/>
    <w:unhideWhenUsed/>
    <w:rsid w:val="008D5F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F79"/>
  </w:style>
  <w:style w:type="paragraph" w:styleId="ListParagraph">
    <w:name w:val="List Paragraph"/>
    <w:basedOn w:val="Normal"/>
    <w:uiPriority w:val="34"/>
    <w:qFormat/>
    <w:rsid w:val="00DA559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58EF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A58EF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A58EF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A58EF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FA58EF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table" w:styleId="TableGrid">
    <w:name w:val="Table Grid"/>
    <w:basedOn w:val="TableNormal"/>
    <w:uiPriority w:val="39"/>
    <w:rsid w:val="00121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3832264095msonormal">
    <w:name w:val="yiv3832264095msonormal"/>
    <w:basedOn w:val="Normal"/>
    <w:rsid w:val="00BE7BDD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40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794822"/>
    <w:rPr>
      <w:color w:val="9454C3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5DE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58EF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table" w:customStyle="1" w:styleId="GridTable4-Accent41">
    <w:name w:val="Grid Table 4 - Accent 41"/>
    <w:basedOn w:val="TableNormal"/>
    <w:uiPriority w:val="49"/>
    <w:rsid w:val="00B010C1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FA58E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8EF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8EF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58EF"/>
    <w:pPr>
      <w:bidi w:val="0"/>
      <w:spacing w:line="240" w:lineRule="auto"/>
    </w:pPr>
    <w:rPr>
      <w:b/>
      <w:bCs/>
      <w:smallCaps/>
      <w:color w:val="24285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A58E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8EF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E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EF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A58EF"/>
    <w:rPr>
      <w:b/>
      <w:bCs/>
    </w:rPr>
  </w:style>
  <w:style w:type="character" w:styleId="Emphasis">
    <w:name w:val="Emphasis"/>
    <w:basedOn w:val="DefaultParagraphFont"/>
    <w:uiPriority w:val="20"/>
    <w:qFormat/>
    <w:rsid w:val="00FA58EF"/>
    <w:rPr>
      <w:i/>
      <w:iCs/>
    </w:rPr>
  </w:style>
  <w:style w:type="paragraph" w:styleId="NoSpacing">
    <w:name w:val="No Spacing"/>
    <w:uiPriority w:val="1"/>
    <w:qFormat/>
    <w:rsid w:val="00FA58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58EF"/>
    <w:pPr>
      <w:bidi w:val="0"/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58EF"/>
    <w:rPr>
      <w:color w:val="24285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8E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8EF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A58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A58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A58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A58EF"/>
    <w:rPr>
      <w:b/>
      <w:bCs/>
      <w:smallCaps/>
      <w:color w:val="24285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A58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8EF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ard%20disk\2013%20hard%20desk\&#1603;&#1578;&#1575;&#1576;%20&#1585;&#1587;&#1605;&#161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60C718798D4C539B443C5F0B6F5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1F6F-82D1-4A5B-9D79-A980F62F6BE8}"/>
      </w:docPartPr>
      <w:docPartBody>
        <w:p w:rsidR="00BC5A81" w:rsidRDefault="00D8032C" w:rsidP="00D8032C">
          <w:pPr>
            <w:pStyle w:val="1C60C718798D4C539B443C5F0B6F5B81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032C"/>
    <w:rsid w:val="0003706E"/>
    <w:rsid w:val="000A4C70"/>
    <w:rsid w:val="0015165A"/>
    <w:rsid w:val="00206DB4"/>
    <w:rsid w:val="00232C28"/>
    <w:rsid w:val="002A76E5"/>
    <w:rsid w:val="002F215B"/>
    <w:rsid w:val="003918EE"/>
    <w:rsid w:val="003C03A7"/>
    <w:rsid w:val="003F6C74"/>
    <w:rsid w:val="00411497"/>
    <w:rsid w:val="00446188"/>
    <w:rsid w:val="00547EF0"/>
    <w:rsid w:val="005E5D13"/>
    <w:rsid w:val="005F2C67"/>
    <w:rsid w:val="00624DBB"/>
    <w:rsid w:val="006A7A18"/>
    <w:rsid w:val="007259DC"/>
    <w:rsid w:val="00731CDD"/>
    <w:rsid w:val="0082451B"/>
    <w:rsid w:val="00941215"/>
    <w:rsid w:val="009821C7"/>
    <w:rsid w:val="009970B2"/>
    <w:rsid w:val="009A22B5"/>
    <w:rsid w:val="009C617D"/>
    <w:rsid w:val="00A512DC"/>
    <w:rsid w:val="00B05BB8"/>
    <w:rsid w:val="00B06181"/>
    <w:rsid w:val="00BA06DF"/>
    <w:rsid w:val="00BC573A"/>
    <w:rsid w:val="00BC5A81"/>
    <w:rsid w:val="00BE1F84"/>
    <w:rsid w:val="00C05454"/>
    <w:rsid w:val="00C63947"/>
    <w:rsid w:val="00C7174C"/>
    <w:rsid w:val="00C77C3A"/>
    <w:rsid w:val="00D8032C"/>
    <w:rsid w:val="00DA7EF6"/>
    <w:rsid w:val="00DD261B"/>
    <w:rsid w:val="00E51647"/>
    <w:rsid w:val="00EA0DD5"/>
    <w:rsid w:val="00EA5E02"/>
    <w:rsid w:val="00F12AF7"/>
    <w:rsid w:val="00F1760C"/>
    <w:rsid w:val="00F34F0E"/>
    <w:rsid w:val="00F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60C718798D4C539B443C5F0B6F5B81">
    <w:name w:val="1C60C718798D4C539B443C5F0B6F5B81"/>
    <w:rsid w:val="00D8032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العنوان: شارع عنبتا الرئيسي-عنبتا-فلسطين                                                                      Address: Anabta Main Street - Anabta - Palestine                                                                                       
هاتف:2673401-09 /فاكس: 2675155/ واتساب: 970592905705+                  Tel: 09-2673401 / Fax: 2675155 / Whatsapp: +970592905705                   
Email:anabtamuni@yahoo.com/anabtamunip@gmail.com                                               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126871-43E4-4C20-9CFA-728E507D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كتاب رسمي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WHR Team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ghassan</dc:creator>
  <cp:keywords/>
  <dc:description/>
  <cp:lastModifiedBy>Hiba</cp:lastModifiedBy>
  <cp:revision>3</cp:revision>
  <cp:lastPrinted>2026-03-29T07:03:00Z</cp:lastPrinted>
  <dcterms:created xsi:type="dcterms:W3CDTF">2026-03-25T09:10:00Z</dcterms:created>
  <dcterms:modified xsi:type="dcterms:W3CDTF">2026-03-29T07:10:00Z</dcterms:modified>
</cp:coreProperties>
</file>